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43" w:rsidRPr="000A2ABB" w:rsidRDefault="00B23643" w:rsidP="00DA6C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2ABB">
        <w:rPr>
          <w:rFonts w:ascii="Times New Roman" w:hAnsi="Times New Roman"/>
          <w:sz w:val="24"/>
          <w:szCs w:val="24"/>
        </w:rPr>
        <w:t>Заявка на участие в конференции</w:t>
      </w:r>
    </w:p>
    <w:p w:rsidR="00B23643" w:rsidRDefault="00B23643" w:rsidP="00DA6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C22">
        <w:rPr>
          <w:rFonts w:ascii="Times New Roman" w:hAnsi="Times New Roman"/>
          <w:b/>
          <w:sz w:val="24"/>
          <w:szCs w:val="24"/>
        </w:rPr>
        <w:t>А.В. Горский и К.И. Невоструев и изучение славянского рукописного наследия</w:t>
      </w:r>
    </w:p>
    <w:p w:rsidR="00B23643" w:rsidRPr="00CE3DF3" w:rsidRDefault="00B23643" w:rsidP="00DA6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C22">
        <w:rPr>
          <w:rFonts w:ascii="Times New Roman" w:hAnsi="Times New Roman"/>
          <w:b/>
          <w:sz w:val="24"/>
          <w:szCs w:val="24"/>
        </w:rPr>
        <w:t xml:space="preserve"> (к 170-летию издания «Описания славянских рукописей </w:t>
      </w:r>
    </w:p>
    <w:p w:rsidR="00B23643" w:rsidRPr="00DA6C22" w:rsidRDefault="00B23643" w:rsidP="00DA6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6C22">
        <w:rPr>
          <w:rFonts w:ascii="Times New Roman" w:hAnsi="Times New Roman"/>
          <w:b/>
          <w:sz w:val="24"/>
          <w:szCs w:val="24"/>
        </w:rPr>
        <w:t>Московской Синодальной библиотеки»)</w:t>
      </w:r>
      <w:r w:rsidRPr="00DA6C22">
        <w:rPr>
          <w:rFonts w:ascii="Times New Roman" w:hAnsi="Times New Roman"/>
          <w:sz w:val="24"/>
          <w:szCs w:val="24"/>
        </w:rPr>
        <w:t xml:space="preserve"> </w:t>
      </w:r>
    </w:p>
    <w:p w:rsidR="00B23643" w:rsidRDefault="00B23643" w:rsidP="000A2A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 славяноведения РАН, 17-19 июня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23643" w:rsidRPr="000A2ABB" w:rsidRDefault="00B23643" w:rsidP="000A2AB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5"/>
      </w:tblGrid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Имя (отчество), фамилия </w:t>
            </w:r>
          </w:p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Ученая степень, ученое звание </w:t>
            </w:r>
          </w:p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Место работы и должность </w:t>
            </w:r>
          </w:p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</w:p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Номер мобильного телефона </w:t>
            </w: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Форма участия онлайн или офлайн  </w:t>
            </w:r>
          </w:p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>Необходимость аппаратуры для презентации доклада</w:t>
            </w: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 xml:space="preserve">Тема доклада на русском языке </w:t>
            </w:r>
          </w:p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</w:pPr>
          </w:p>
        </w:tc>
      </w:tr>
      <w:tr w:rsidR="00B23643" w:rsidRPr="00404B82" w:rsidTr="00404B82">
        <w:tc>
          <w:tcPr>
            <w:tcW w:w="3936" w:type="dxa"/>
          </w:tcPr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4B82">
              <w:rPr>
                <w:rFonts w:ascii="Times New Roman" w:hAnsi="Times New Roman"/>
                <w:sz w:val="24"/>
                <w:szCs w:val="24"/>
              </w:rPr>
              <w:t>Аннотация доклада (10</w:t>
            </w:r>
            <w:bookmarkStart w:id="0" w:name="_GoBack"/>
            <w:bookmarkEnd w:id="0"/>
            <w:r w:rsidRPr="00404B82">
              <w:rPr>
                <w:rFonts w:ascii="Times New Roman" w:hAnsi="Times New Roman"/>
                <w:sz w:val="24"/>
                <w:szCs w:val="24"/>
              </w:rPr>
              <w:t>00 знаков с пробелами)</w:t>
            </w:r>
          </w:p>
          <w:p w:rsidR="00B23643" w:rsidRPr="00404B82" w:rsidRDefault="00B23643" w:rsidP="00404B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23643" w:rsidRPr="00404B82" w:rsidRDefault="00B23643" w:rsidP="00404B82">
            <w:pPr>
              <w:spacing w:after="0" w:line="240" w:lineRule="auto"/>
            </w:pPr>
          </w:p>
        </w:tc>
      </w:tr>
    </w:tbl>
    <w:p w:rsidR="00B23643" w:rsidRDefault="00B23643"/>
    <w:sectPr w:rsidR="00B23643" w:rsidSect="0025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ABB"/>
    <w:rsid w:val="000A2ABB"/>
    <w:rsid w:val="00256CA3"/>
    <w:rsid w:val="00320C1D"/>
    <w:rsid w:val="003D4071"/>
    <w:rsid w:val="003E6B9F"/>
    <w:rsid w:val="00404B82"/>
    <w:rsid w:val="005417E2"/>
    <w:rsid w:val="00B23643"/>
    <w:rsid w:val="00CE3DF3"/>
    <w:rsid w:val="00DA6C22"/>
    <w:rsid w:val="00F9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2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81</Words>
  <Characters>465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verner</dc:creator>
  <cp:keywords/>
  <dc:description/>
  <cp:lastModifiedBy>Valeriya</cp:lastModifiedBy>
  <cp:revision>3</cp:revision>
  <dcterms:created xsi:type="dcterms:W3CDTF">2024-12-03T11:31:00Z</dcterms:created>
  <dcterms:modified xsi:type="dcterms:W3CDTF">2024-12-03T18:27:00Z</dcterms:modified>
</cp:coreProperties>
</file>